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4F1" w:rsidRDefault="007624F1">
      <w:pPr>
        <w:ind w:firstLine="6663"/>
      </w:pPr>
      <w:bookmarkStart w:id="0" w:name="_GoBack"/>
      <w:bookmarkEnd w:id="0"/>
      <w:r>
        <w:t>Al Tribunale</w:t>
      </w:r>
    </w:p>
    <w:p w:rsidR="007624F1" w:rsidRDefault="007624F1">
      <w:pPr>
        <w:ind w:firstLine="6663"/>
      </w:pPr>
      <w:r>
        <w:t xml:space="preserve">Cancelleria Penale </w:t>
      </w:r>
    </w:p>
    <w:p w:rsidR="007624F1" w:rsidRDefault="007624F1">
      <w:pPr>
        <w:ind w:firstLine="6663"/>
      </w:pPr>
      <w:r>
        <w:t>Ascoli Piceno</w:t>
      </w:r>
    </w:p>
    <w:p w:rsidR="007624F1" w:rsidRDefault="007624F1"/>
    <w:p w:rsidR="007624F1" w:rsidRDefault="00EC540F">
      <w:r>
        <w:t xml:space="preserve">Oggetto: richieste di copie </w:t>
      </w:r>
    </w:p>
    <w:p w:rsidR="007624F1" w:rsidRDefault="0010314B">
      <w:r>
        <w:t xml:space="preserve"> </w:t>
      </w:r>
    </w:p>
    <w:p w:rsidR="0094097C" w:rsidRDefault="007624F1" w:rsidP="00151C34">
      <w:pPr>
        <w:spacing w:line="480" w:lineRule="auto"/>
      </w:pPr>
      <w:r>
        <w:t xml:space="preserve">Il sottoscritto </w:t>
      </w:r>
      <w:r w:rsid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61E6C">
        <w:rPr>
          <w:szCs w:val="24"/>
        </w:rPr>
        <w:instrText xml:space="preserve"> FORMTEXT </w:instrText>
      </w:r>
      <w:r w:rsidR="00461E6C">
        <w:rPr>
          <w:szCs w:val="24"/>
        </w:rPr>
      </w:r>
      <w:r w:rsidR="00461E6C">
        <w:rPr>
          <w:szCs w:val="24"/>
        </w:rPr>
        <w:fldChar w:fldCharType="separate"/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fldChar w:fldCharType="end"/>
      </w:r>
      <w:r w:rsidR="00461E6C">
        <w:rPr>
          <w:szCs w:val="24"/>
        </w:rPr>
        <w:t xml:space="preserve"> </w:t>
      </w:r>
      <w:r>
        <w:t xml:space="preserve">in qualità di </w:t>
      </w:r>
      <w:r w:rsidR="0094097C">
        <w:t xml:space="preserve"> </w:t>
      </w:r>
      <w:r w:rsid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61E6C">
        <w:rPr>
          <w:szCs w:val="24"/>
        </w:rPr>
        <w:instrText xml:space="preserve"> FORMTEXT </w:instrText>
      </w:r>
      <w:r w:rsidR="00461E6C">
        <w:rPr>
          <w:szCs w:val="24"/>
        </w:rPr>
      </w:r>
      <w:r w:rsidR="00461E6C">
        <w:rPr>
          <w:szCs w:val="24"/>
        </w:rPr>
        <w:fldChar w:fldCharType="separate"/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fldChar w:fldCharType="end"/>
      </w:r>
      <w:r>
        <w:t xml:space="preserve"> fa richiesta di n°</w:t>
      </w:r>
      <w:r w:rsidR="0032148A">
        <w:t xml:space="preserve"> </w:t>
      </w:r>
      <w:r w:rsid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61E6C">
        <w:rPr>
          <w:szCs w:val="24"/>
        </w:rPr>
        <w:instrText xml:space="preserve"> FORMTEXT </w:instrText>
      </w:r>
      <w:r w:rsidR="00461E6C">
        <w:rPr>
          <w:szCs w:val="24"/>
        </w:rPr>
      </w:r>
      <w:r w:rsidR="00461E6C">
        <w:rPr>
          <w:szCs w:val="24"/>
        </w:rPr>
        <w:fldChar w:fldCharType="separate"/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fldChar w:fldCharType="end"/>
      </w:r>
      <w:r w:rsidR="00461E6C">
        <w:rPr>
          <w:szCs w:val="24"/>
        </w:rPr>
        <w:t xml:space="preserve"> </w:t>
      </w:r>
      <w:r>
        <w:t xml:space="preserve">copie </w:t>
      </w:r>
      <w:r w:rsidR="0094097C">
        <w:t xml:space="preserve">di: </w:t>
      </w:r>
    </w:p>
    <w:p w:rsidR="00461E6C" w:rsidRDefault="00461E6C" w:rsidP="00461E6C">
      <w:pPr>
        <w:spacing w:line="480" w:lineRule="auto"/>
        <w:rPr>
          <w:szCs w:val="24"/>
        </w:rPr>
      </w:pPr>
      <w:r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61E6C" w:rsidRDefault="00461E6C" w:rsidP="00461E6C">
      <w:pPr>
        <w:spacing w:line="480" w:lineRule="auto"/>
      </w:pPr>
    </w:p>
    <w:p w:rsidR="00461E6C" w:rsidRDefault="007624F1" w:rsidP="00461E6C">
      <w:pPr>
        <w:spacing w:line="480" w:lineRule="auto"/>
        <w:rPr>
          <w:szCs w:val="24"/>
        </w:rPr>
      </w:pPr>
      <w:r>
        <w:t>riguardanti il procedimento n°</w:t>
      </w:r>
      <w:r w:rsidR="004939A9">
        <w:t xml:space="preserve"> </w:t>
      </w:r>
      <w:r w:rsid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61E6C">
        <w:rPr>
          <w:szCs w:val="24"/>
        </w:rPr>
        <w:instrText xml:space="preserve"> FORMTEXT </w:instrText>
      </w:r>
      <w:r w:rsidR="00461E6C">
        <w:rPr>
          <w:szCs w:val="24"/>
        </w:rPr>
      </w:r>
      <w:r w:rsidR="00461E6C">
        <w:rPr>
          <w:szCs w:val="24"/>
        </w:rPr>
        <w:fldChar w:fldCharType="separate"/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fldChar w:fldCharType="end"/>
      </w:r>
      <w:r w:rsidR="0094097C">
        <w:t xml:space="preserve"> </w:t>
      </w:r>
      <w:r w:rsidR="005F7401">
        <w:t xml:space="preserve">a carico di </w:t>
      </w:r>
      <w:r w:rsid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61E6C">
        <w:rPr>
          <w:szCs w:val="24"/>
        </w:rPr>
        <w:instrText xml:space="preserve"> FORMTEXT </w:instrText>
      </w:r>
      <w:r w:rsidR="00461E6C">
        <w:rPr>
          <w:szCs w:val="24"/>
        </w:rPr>
      </w:r>
      <w:r w:rsidR="00461E6C">
        <w:rPr>
          <w:szCs w:val="24"/>
        </w:rPr>
        <w:fldChar w:fldCharType="separate"/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fldChar w:fldCharType="end"/>
      </w:r>
      <w:r w:rsidR="00461E6C">
        <w:rPr>
          <w:szCs w:val="24"/>
        </w:rPr>
        <w:t xml:space="preserve"> </w:t>
      </w:r>
      <w:r w:rsidR="00151C34">
        <w:t xml:space="preserve">con udienza fissata il </w:t>
      </w:r>
      <w:r w:rsid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61E6C">
        <w:rPr>
          <w:szCs w:val="24"/>
        </w:rPr>
        <w:instrText xml:space="preserve"> FORMTEXT </w:instrText>
      </w:r>
      <w:r w:rsidR="00461E6C">
        <w:rPr>
          <w:szCs w:val="24"/>
        </w:rPr>
      </w:r>
      <w:r w:rsidR="00461E6C">
        <w:rPr>
          <w:szCs w:val="24"/>
        </w:rPr>
        <w:fldChar w:fldCharType="separate"/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fldChar w:fldCharType="end"/>
      </w:r>
      <w:r w:rsidR="00461E6C">
        <w:rPr>
          <w:szCs w:val="24"/>
        </w:rPr>
        <w:t xml:space="preserve">, </w:t>
      </w:r>
      <w:r w:rsidR="00151C34">
        <w:t xml:space="preserve">Giudice </w:t>
      </w:r>
      <w:r w:rsid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61E6C">
        <w:rPr>
          <w:szCs w:val="24"/>
        </w:rPr>
        <w:instrText xml:space="preserve"> FORMTEXT </w:instrText>
      </w:r>
      <w:r w:rsidR="00461E6C">
        <w:rPr>
          <w:szCs w:val="24"/>
        </w:rPr>
      </w:r>
      <w:r w:rsidR="00461E6C">
        <w:rPr>
          <w:szCs w:val="24"/>
        </w:rPr>
        <w:fldChar w:fldCharType="separate"/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fldChar w:fldCharType="end"/>
      </w:r>
    </w:p>
    <w:p w:rsidR="00461E6C" w:rsidRDefault="00461E6C" w:rsidP="0032148A">
      <w:pPr>
        <w:spacing w:line="360" w:lineRule="auto"/>
      </w:pPr>
      <w:r>
        <w:t xml:space="preserve">urgenza: </w:t>
      </w:r>
      <w:sdt>
        <w:sdtPr>
          <w:id w:val="86357722"/>
          <w:placeholder>
            <w:docPart w:val="74084052D63549FB8C60FEE6D6C19952"/>
          </w:placeholder>
          <w:showingPlcHdr/>
          <w:comboBox>
            <w:listItem w:value="Scegliere un elemento."/>
            <w:listItem w:displayText="no" w:value="no"/>
            <w:listItem w:displayText="si" w:value="si"/>
          </w:comboBox>
        </w:sdtPr>
        <w:sdtEndPr/>
        <w:sdtContent>
          <w:r w:rsidRPr="0072570B">
            <w:rPr>
              <w:rStyle w:val="Testosegnaposto"/>
            </w:rPr>
            <w:t>Scegliere un elemento.</w:t>
          </w:r>
        </w:sdtContent>
      </w:sdt>
    </w:p>
    <w:p w:rsidR="00461E6C" w:rsidRPr="00461E6C" w:rsidRDefault="00461E6C" w:rsidP="00461E6C">
      <w:pPr>
        <w:pStyle w:val="Paragrafoelenco"/>
        <w:spacing w:line="480" w:lineRule="auto"/>
        <w:jc w:val="both"/>
        <w:rPr>
          <w:szCs w:val="24"/>
        </w:rPr>
      </w:pPr>
    </w:p>
    <w:p w:rsidR="0032148A" w:rsidRDefault="0049007E" w:rsidP="00461E6C">
      <w:pPr>
        <w:spacing w:line="480" w:lineRule="auto"/>
        <w:jc w:val="both"/>
      </w:pPr>
      <w:sdt>
        <w:sdtPr>
          <w:id w:val="137280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6C">
            <w:rPr>
              <w:rFonts w:ascii="MS Gothic" w:eastAsia="MS Gothic" w:hAnsi="MS Gothic" w:hint="eastAsia"/>
            </w:rPr>
            <w:t>☐</w:t>
          </w:r>
        </w:sdtContent>
      </w:sdt>
      <w:r w:rsidR="00461E6C">
        <w:t xml:space="preserve"> </w:t>
      </w:r>
      <w:r w:rsidR="00EC540F">
        <w:t xml:space="preserve">in formato digitale </w:t>
      </w:r>
      <w:r w:rsidR="00461E6C">
        <w:t xml:space="preserve">con invio alla casella </w:t>
      </w:r>
      <w:proofErr w:type="gramStart"/>
      <w:r w:rsidR="00461E6C">
        <w:t>email</w:t>
      </w:r>
      <w:proofErr w:type="gramEnd"/>
      <w:r w:rsidR="00461E6C">
        <w:t xml:space="preserve"> / pec </w:t>
      </w:r>
    </w:p>
    <w:p w:rsidR="00461E6C" w:rsidRPr="00461E6C" w:rsidRDefault="00461E6C" w:rsidP="00461E6C">
      <w:pPr>
        <w:spacing w:line="480" w:lineRule="auto"/>
        <w:jc w:val="both"/>
        <w:rPr>
          <w:szCs w:val="24"/>
        </w:rPr>
      </w:pPr>
      <w:r w:rsidRP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61E6C">
        <w:rPr>
          <w:szCs w:val="24"/>
        </w:rPr>
        <w:instrText xml:space="preserve"> FORMTEXT </w:instrText>
      </w:r>
      <w:r w:rsidRPr="00461E6C">
        <w:rPr>
          <w:szCs w:val="24"/>
        </w:rPr>
      </w:r>
      <w:r w:rsidRPr="00461E6C">
        <w:rPr>
          <w:szCs w:val="24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461E6C">
        <w:rPr>
          <w:szCs w:val="24"/>
        </w:rPr>
        <w:fldChar w:fldCharType="end"/>
      </w:r>
    </w:p>
    <w:p w:rsidR="00461E6C" w:rsidRPr="00461E6C" w:rsidRDefault="0049007E" w:rsidP="00461E6C">
      <w:pPr>
        <w:spacing w:line="480" w:lineRule="auto"/>
        <w:jc w:val="both"/>
        <w:rPr>
          <w:szCs w:val="24"/>
        </w:rPr>
      </w:pPr>
      <w:sdt>
        <w:sdtPr>
          <w:rPr>
            <w:szCs w:val="24"/>
          </w:rPr>
          <w:id w:val="-7165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6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61E6C">
        <w:rPr>
          <w:szCs w:val="24"/>
        </w:rPr>
        <w:t xml:space="preserve"> </w:t>
      </w:r>
      <w:r w:rsidR="00461E6C" w:rsidRPr="00461E6C">
        <w:rPr>
          <w:szCs w:val="24"/>
        </w:rPr>
        <w:t xml:space="preserve">ritiro in forma cartacea in cancelleria </w:t>
      </w:r>
    </w:p>
    <w:p w:rsidR="00461E6C" w:rsidRDefault="0049007E" w:rsidP="00461E6C">
      <w:pPr>
        <w:spacing w:line="480" w:lineRule="auto"/>
        <w:rPr>
          <w:szCs w:val="24"/>
        </w:rPr>
      </w:pPr>
      <w:sdt>
        <w:sdtPr>
          <w:id w:val="-119160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6C">
            <w:rPr>
              <w:rFonts w:ascii="MS Gothic" w:eastAsia="MS Gothic" w:hAnsi="MS Gothic" w:hint="eastAsia"/>
            </w:rPr>
            <w:t>☐</w:t>
          </w:r>
        </w:sdtContent>
      </w:sdt>
      <w:r w:rsidR="00461E6C">
        <w:t xml:space="preserve"> dichiara di essere ammesso al PSS n° m27 </w:t>
      </w:r>
      <w:r w:rsidR="00461E6C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61E6C">
        <w:rPr>
          <w:szCs w:val="24"/>
        </w:rPr>
        <w:instrText xml:space="preserve"> FORMTEXT </w:instrText>
      </w:r>
      <w:r w:rsidR="00461E6C">
        <w:rPr>
          <w:szCs w:val="24"/>
        </w:rPr>
      </w:r>
      <w:r w:rsidR="00461E6C">
        <w:rPr>
          <w:szCs w:val="24"/>
        </w:rPr>
        <w:fldChar w:fldCharType="separate"/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t> </w:t>
      </w:r>
      <w:r w:rsidR="00461E6C">
        <w:rPr>
          <w:szCs w:val="24"/>
        </w:rPr>
        <w:fldChar w:fldCharType="end"/>
      </w:r>
    </w:p>
    <w:p w:rsidR="00C508C9" w:rsidRPr="0032148A" w:rsidRDefault="0049007E" w:rsidP="0032148A">
      <w:pPr>
        <w:spacing w:line="480" w:lineRule="auto"/>
        <w:rPr>
          <w:szCs w:val="24"/>
        </w:rPr>
      </w:pPr>
      <w:sdt>
        <w:sdtPr>
          <w:id w:val="193077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6C">
            <w:rPr>
              <w:rFonts w:ascii="MS Gothic" w:eastAsia="MS Gothic" w:hAnsi="MS Gothic" w:hint="eastAsia"/>
            </w:rPr>
            <w:t>☐</w:t>
          </w:r>
        </w:sdtContent>
      </w:sdt>
      <w:r w:rsidR="00461E6C">
        <w:t xml:space="preserve"> </w:t>
      </w:r>
      <w:r w:rsidR="00461E6C">
        <w:rPr>
          <w:szCs w:val="24"/>
        </w:rPr>
        <w:t xml:space="preserve">dichiara di essere difensore di ufficio e di chiedere le copie ai soli fini del recupero del credito professionale ai sensi dell’art. 32 co 1 disp. att. C.p.p. successivamente alla definizione della fase processuale </w:t>
      </w:r>
    </w:p>
    <w:sectPr w:rsidR="00C508C9" w:rsidRPr="0032148A" w:rsidSect="00C35453">
      <w:pgSz w:w="11906" w:h="16838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510E9"/>
    <w:multiLevelType w:val="hybridMultilevel"/>
    <w:tmpl w:val="C922B162"/>
    <w:lvl w:ilvl="0" w:tplc="43EC13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96213A5"/>
    <w:multiLevelType w:val="hybridMultilevel"/>
    <w:tmpl w:val="947850FA"/>
    <w:lvl w:ilvl="0" w:tplc="3EE68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41A60"/>
    <w:multiLevelType w:val="hybridMultilevel"/>
    <w:tmpl w:val="32787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0E"/>
    <w:rsid w:val="00012D2F"/>
    <w:rsid w:val="00017F34"/>
    <w:rsid w:val="000E305A"/>
    <w:rsid w:val="000E3419"/>
    <w:rsid w:val="0010301D"/>
    <w:rsid w:val="0010314B"/>
    <w:rsid w:val="0013636E"/>
    <w:rsid w:val="00151C34"/>
    <w:rsid w:val="00157FD3"/>
    <w:rsid w:val="001F0DD3"/>
    <w:rsid w:val="0032148A"/>
    <w:rsid w:val="00461E6C"/>
    <w:rsid w:val="00466C50"/>
    <w:rsid w:val="0049007E"/>
    <w:rsid w:val="004939A9"/>
    <w:rsid w:val="004D4E10"/>
    <w:rsid w:val="005F7401"/>
    <w:rsid w:val="00662AA9"/>
    <w:rsid w:val="00704023"/>
    <w:rsid w:val="0070730E"/>
    <w:rsid w:val="007624F1"/>
    <w:rsid w:val="00794B86"/>
    <w:rsid w:val="00874AE1"/>
    <w:rsid w:val="008A0753"/>
    <w:rsid w:val="008D409F"/>
    <w:rsid w:val="00914F32"/>
    <w:rsid w:val="0094097C"/>
    <w:rsid w:val="00A9206D"/>
    <w:rsid w:val="00B03564"/>
    <w:rsid w:val="00C35453"/>
    <w:rsid w:val="00C508C9"/>
    <w:rsid w:val="00C56957"/>
    <w:rsid w:val="00CF2F5A"/>
    <w:rsid w:val="00CF31EC"/>
    <w:rsid w:val="00EC540F"/>
    <w:rsid w:val="00F14DBE"/>
    <w:rsid w:val="00F17D9A"/>
    <w:rsid w:val="00F2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0FA42-9AC1-4E55-9FC7-1732C55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01D"/>
    <w:rPr>
      <w:sz w:val="24"/>
    </w:rPr>
  </w:style>
  <w:style w:type="paragraph" w:styleId="Titolo1">
    <w:name w:val="heading 1"/>
    <w:basedOn w:val="Normale"/>
    <w:next w:val="Normale"/>
    <w:qFormat/>
    <w:rsid w:val="0010301D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10301D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10301D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rsid w:val="0010301D"/>
    <w:pPr>
      <w:spacing w:line="360" w:lineRule="auto"/>
      <w:jc w:val="both"/>
    </w:pPr>
  </w:style>
  <w:style w:type="character" w:styleId="Testosegnaposto">
    <w:name w:val="Placeholder Text"/>
    <w:basedOn w:val="Carpredefinitoparagrafo"/>
    <w:uiPriority w:val="99"/>
    <w:semiHidden/>
    <w:rsid w:val="004939A9"/>
    <w:rPr>
      <w:color w:val="808080"/>
    </w:rPr>
  </w:style>
  <w:style w:type="paragraph" w:styleId="Paragrafoelenco">
    <w:name w:val="List Paragraph"/>
    <w:basedOn w:val="Normale"/>
    <w:uiPriority w:val="34"/>
    <w:qFormat/>
    <w:rsid w:val="0046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PD\MODELLI\carta%20intes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084052D63549FB8C60FEE6D6C199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2C2155-E345-47F3-8D93-F703886ADF7F}"/>
      </w:docPartPr>
      <w:docPartBody>
        <w:p w:rsidR="00AB33E2" w:rsidRDefault="001E0E2D" w:rsidP="001E0E2D">
          <w:pPr>
            <w:pStyle w:val="74084052D63549FB8C60FEE6D6C199523"/>
          </w:pPr>
          <w:r w:rsidRPr="0072570B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F9"/>
    <w:rsid w:val="001E0E2D"/>
    <w:rsid w:val="00520749"/>
    <w:rsid w:val="00636C29"/>
    <w:rsid w:val="00AB33E2"/>
    <w:rsid w:val="00B6309D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0E2D"/>
    <w:rPr>
      <w:color w:val="808080"/>
    </w:rPr>
  </w:style>
  <w:style w:type="paragraph" w:customStyle="1" w:styleId="2576C51645374A0DA0AEBCE816A46322">
    <w:name w:val="2576C51645374A0DA0AEBCE816A46322"/>
    <w:rsid w:val="00FE7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AA567757C64544B7E30845FC0221DE">
    <w:name w:val="32AA567757C64544B7E30845FC0221DE"/>
    <w:rsid w:val="00FE7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F283E6AF35446B973F03BF9A33790F">
    <w:name w:val="09F283E6AF35446B973F03BF9A33790F"/>
    <w:rsid w:val="00FE7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931E67AA3C4C15A4E94FDDB0FC0236">
    <w:name w:val="6E931E67AA3C4C15A4E94FDDB0FC0236"/>
    <w:rsid w:val="00FE7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06CCB9937445AAF76F239CA38669C">
    <w:name w:val="5C906CCB9937445AAF76F239CA38669C"/>
    <w:rsid w:val="00FE7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0D8138861A4381AECBFC11E6CF5C5F">
    <w:name w:val="1F0D8138861A4381AECBFC11E6CF5C5F"/>
    <w:rsid w:val="00FE7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76C51645374A0DA0AEBCE816A463221">
    <w:name w:val="2576C51645374A0DA0AEBCE816A463221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AA567757C64544B7E30845FC0221DE1">
    <w:name w:val="32AA567757C64544B7E30845FC0221DE1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F283E6AF35446B973F03BF9A33790F1">
    <w:name w:val="09F283E6AF35446B973F03BF9A33790F1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931E67AA3C4C15A4E94FDDB0FC02361">
    <w:name w:val="6E931E67AA3C4C15A4E94FDDB0FC02361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06CCB9937445AAF76F239CA38669C1">
    <w:name w:val="5C906CCB9937445AAF76F239CA38669C1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0D8138861A4381AECBFC11E6CF5C5F1">
    <w:name w:val="1F0D8138861A4381AECBFC11E6CF5C5F1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084052D63549FB8C60FEE6D6C19952">
    <w:name w:val="74084052D63549FB8C60FEE6D6C19952"/>
    <w:rsid w:val="001E0E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084052D63549FB8C60FEE6D6C199521">
    <w:name w:val="74084052D63549FB8C60FEE6D6C199521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084052D63549FB8C60FEE6D6C199522">
    <w:name w:val="74084052D63549FB8C60FEE6D6C199522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084052D63549FB8C60FEE6D6C199523">
    <w:name w:val="74084052D63549FB8C60FEE6D6C199523"/>
    <w:rsid w:val="001E0E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BICCARI.M</dc:creator>
  <cp:keywords/>
  <cp:lastModifiedBy>Maria Pia De Carolis</cp:lastModifiedBy>
  <cp:revision>2</cp:revision>
  <cp:lastPrinted>2013-09-18T08:24:00Z</cp:lastPrinted>
  <dcterms:created xsi:type="dcterms:W3CDTF">2023-07-04T08:52:00Z</dcterms:created>
  <dcterms:modified xsi:type="dcterms:W3CDTF">2023-07-04T08:52:00Z</dcterms:modified>
</cp:coreProperties>
</file>